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D" w:rsidRDefault="003A57E1">
      <w:pPr>
        <w:rPr>
          <w:i/>
          <w:sz w:val="22"/>
          <w:szCs w:val="22"/>
        </w:rPr>
      </w:pPr>
    </w:p>
    <w:p w:rsidR="00A6028D" w:rsidRDefault="00217FC4" w:rsidP="00A6028D">
      <w:pPr>
        <w:spacing w:line="276" w:lineRule="auto"/>
        <w:jc w:val="both"/>
        <w:rPr>
          <w:b/>
          <w:sz w:val="22"/>
          <w:szCs w:val="22"/>
          <w:lang w:val="en-US"/>
        </w:rPr>
      </w:pPr>
      <w:proofErr w:type="spellStart"/>
      <w:r w:rsidRPr="00A6028D">
        <w:rPr>
          <w:b/>
          <w:sz w:val="22"/>
          <w:szCs w:val="22"/>
          <w:lang w:val="en-US"/>
        </w:rPr>
        <w:t>Allegato</w:t>
      </w:r>
      <w:proofErr w:type="spellEnd"/>
      <w:r w:rsidRPr="00A6028D">
        <w:rPr>
          <w:b/>
          <w:sz w:val="22"/>
          <w:szCs w:val="22"/>
          <w:lang w:val="en-US"/>
        </w:rPr>
        <w:t xml:space="preserve"> A)</w:t>
      </w:r>
    </w:p>
    <w:p w:rsidR="005B3E16" w:rsidRDefault="003A57E1" w:rsidP="00A6028D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5B3E16" w:rsidRDefault="00217FC4" w:rsidP="005B3E16">
      <w:pPr>
        <w:pStyle w:val="Intestazione"/>
        <w:jc w:val="center"/>
        <w:rPr>
          <w:lang w:val="en-US"/>
        </w:rPr>
      </w:pPr>
      <w:r>
        <w:rPr>
          <w:lang w:val="en-US"/>
        </w:rPr>
        <w:t>PERSONAL INFORMATION OF LECTURERS</w:t>
      </w:r>
    </w:p>
    <w:p w:rsidR="00A6028D" w:rsidRDefault="003A57E1" w:rsidP="00A6028D">
      <w:pPr>
        <w:spacing w:line="276" w:lineRule="auto"/>
        <w:jc w:val="both"/>
        <w:rPr>
          <w:sz w:val="22"/>
          <w:szCs w:val="22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205"/>
        <w:gridCol w:w="1150"/>
        <w:gridCol w:w="4382"/>
      </w:tblGrid>
      <w:tr w:rsidR="00A6028D" w:rsidRPr="002B00CF">
        <w:trPr>
          <w:trHeight w:val="406"/>
        </w:trPr>
        <w:tc>
          <w:tcPr>
            <w:tcW w:w="803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205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50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Surname</w:t>
            </w:r>
          </w:p>
        </w:tc>
        <w:tc>
          <w:tcPr>
            <w:tcW w:w="4382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6028D" w:rsidRPr="002B00CF" w:rsidRDefault="003A57E1" w:rsidP="00A6028D">
      <w:pPr>
        <w:spacing w:line="120" w:lineRule="auto"/>
        <w:rPr>
          <w:rFonts w:ascii="Arial" w:hAnsi="Arial" w:cs="Arial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2793"/>
        <w:gridCol w:w="753"/>
        <w:gridCol w:w="2520"/>
        <w:gridCol w:w="720"/>
        <w:gridCol w:w="1440"/>
      </w:tblGrid>
      <w:tr w:rsidR="00A6028D" w:rsidRPr="00D95D7A">
        <w:trPr>
          <w:trHeight w:val="482"/>
        </w:trPr>
        <w:tc>
          <w:tcPr>
            <w:tcW w:w="1314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2793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3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Dept.</w:t>
            </w:r>
          </w:p>
        </w:tc>
        <w:tc>
          <w:tcPr>
            <w:tcW w:w="2520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</w:tcPr>
          <w:p w:rsidR="00A6028D" w:rsidRPr="004C3977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City</w:t>
            </w:r>
          </w:p>
        </w:tc>
        <w:tc>
          <w:tcPr>
            <w:tcW w:w="1440" w:type="dxa"/>
          </w:tcPr>
          <w:p w:rsidR="00A6028D" w:rsidRPr="00D95D7A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6028D" w:rsidRPr="00D95D7A" w:rsidRDefault="003A57E1" w:rsidP="00A6028D">
      <w:pPr>
        <w:spacing w:line="120" w:lineRule="auto"/>
        <w:rPr>
          <w:rFonts w:ascii="Arial" w:hAnsi="Arial" w:cs="Arial"/>
          <w:lang w:val="en-US"/>
        </w:rPr>
      </w:pPr>
    </w:p>
    <w:p w:rsidR="00A6028D" w:rsidRPr="00D95D7A" w:rsidRDefault="003A57E1" w:rsidP="00A6028D">
      <w:pPr>
        <w:spacing w:line="120" w:lineRule="auto"/>
        <w:rPr>
          <w:rFonts w:ascii="Arial" w:hAnsi="Arial" w:cs="Arial"/>
          <w:lang w:val="en-US"/>
        </w:rPr>
      </w:pP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786"/>
        <w:gridCol w:w="756"/>
        <w:gridCol w:w="1138"/>
        <w:gridCol w:w="3874"/>
        <w:gridCol w:w="14"/>
      </w:tblGrid>
      <w:tr w:rsidR="00A6028D" w:rsidRPr="00D95D7A">
        <w:trPr>
          <w:trHeight w:val="624"/>
        </w:trPr>
        <w:tc>
          <w:tcPr>
            <w:tcW w:w="992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2786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4" w:type="dxa"/>
            <w:gridSpan w:val="2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Field of interest</w:t>
            </w:r>
          </w:p>
          <w:p w:rsidR="00A6028D" w:rsidRPr="004C3977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88" w:type="dxa"/>
            <w:gridSpan w:val="2"/>
          </w:tcPr>
          <w:p w:rsidR="00A6028D" w:rsidRPr="00D95D7A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  <w:tr w:rsidR="00A6028D" w:rsidRPr="002B00CF">
        <w:trPr>
          <w:gridAfter w:val="1"/>
          <w:wAfter w:w="14" w:type="dxa"/>
          <w:trHeight w:val="356"/>
        </w:trPr>
        <w:tc>
          <w:tcPr>
            <w:tcW w:w="992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Ph</w:t>
            </w:r>
            <w:r>
              <w:rPr>
                <w:rFonts w:ascii="Arial" w:hAnsi="Arial" w:cs="Arial"/>
                <w:lang w:val="en-US"/>
              </w:rPr>
              <w:t>one</w:t>
            </w:r>
          </w:p>
        </w:tc>
        <w:tc>
          <w:tcPr>
            <w:tcW w:w="3542" w:type="dxa"/>
            <w:gridSpan w:val="2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8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874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6028D" w:rsidRPr="002B00CF" w:rsidRDefault="003A57E1" w:rsidP="00A6028D">
      <w:pPr>
        <w:rPr>
          <w:lang w:val="en-US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850"/>
        <w:gridCol w:w="1955"/>
        <w:gridCol w:w="1907"/>
      </w:tblGrid>
      <w:tr w:rsidR="00A6028D" w:rsidRPr="002B00CF">
        <w:tc>
          <w:tcPr>
            <w:tcW w:w="4820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Total Impact Factor (last 5 years)</w:t>
            </w:r>
          </w:p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55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Individual h Index </w:t>
            </w:r>
          </w:p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07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  <w:tr w:rsidR="00A6028D" w:rsidRPr="002B00CF">
        <w:trPr>
          <w:trHeight w:val="543"/>
        </w:trPr>
        <w:tc>
          <w:tcPr>
            <w:tcW w:w="5670" w:type="dxa"/>
            <w:gridSpan w:val="2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University </w:t>
            </w:r>
            <w:r>
              <w:rPr>
                <w:rFonts w:ascii="Arial" w:hAnsi="Arial" w:cs="Arial"/>
                <w:lang w:val="en-US"/>
              </w:rPr>
              <w:t>Assistant</w:t>
            </w:r>
            <w:r w:rsidRPr="002B00CF">
              <w:rPr>
                <w:rFonts w:ascii="Arial" w:hAnsi="Arial" w:cs="Arial"/>
                <w:lang w:val="en-US"/>
              </w:rPr>
              <w:t>/Associate</w:t>
            </w:r>
            <w:r>
              <w:rPr>
                <w:rFonts w:ascii="Arial" w:hAnsi="Arial" w:cs="Arial"/>
                <w:lang w:val="en-US"/>
              </w:rPr>
              <w:t>/ Full</w:t>
            </w:r>
            <w:r w:rsidRPr="002B00C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professor</w:t>
            </w:r>
          </w:p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(also if retired by less </w:t>
            </w:r>
            <w:proofErr w:type="spellStart"/>
            <w:r>
              <w:rPr>
                <w:rFonts w:ascii="Arial" w:hAnsi="Arial" w:cs="Arial"/>
                <w:lang w:val="en-US"/>
              </w:rPr>
              <w:t>then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5 years)</w:t>
            </w:r>
          </w:p>
        </w:tc>
        <w:tc>
          <w:tcPr>
            <w:tcW w:w="1955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Yes…      No….</w:t>
            </w:r>
          </w:p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1907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  <w:tr w:rsidR="00A6028D" w:rsidRPr="002B00CF">
        <w:trPr>
          <w:trHeight w:val="543"/>
        </w:trPr>
        <w:tc>
          <w:tcPr>
            <w:tcW w:w="5670" w:type="dxa"/>
            <w:gridSpan w:val="2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Member </w:t>
            </w:r>
            <w:r>
              <w:rPr>
                <w:rFonts w:ascii="Arial" w:hAnsi="Arial" w:cs="Arial"/>
                <w:lang w:val="en-US"/>
              </w:rPr>
              <w:t>of i</w:t>
            </w:r>
            <w:r w:rsidRPr="002B00CF">
              <w:rPr>
                <w:rFonts w:ascii="Arial" w:hAnsi="Arial" w:cs="Arial"/>
                <w:lang w:val="en-US"/>
              </w:rPr>
              <w:t xml:space="preserve">nternational University or public body </w:t>
            </w:r>
          </w:p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55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Yes…      No….</w:t>
            </w:r>
          </w:p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1907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  <w:tr w:rsidR="00A6028D" w:rsidRPr="002B00CF">
        <w:trPr>
          <w:trHeight w:val="543"/>
        </w:trPr>
        <w:tc>
          <w:tcPr>
            <w:tcW w:w="5670" w:type="dxa"/>
            <w:gridSpan w:val="2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Member of the Scientific Council of the Master</w:t>
            </w:r>
          </w:p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55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Yes…      No….</w:t>
            </w:r>
          </w:p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 Si …       No….</w:t>
            </w:r>
          </w:p>
        </w:tc>
        <w:tc>
          <w:tcPr>
            <w:tcW w:w="1907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  <w:tr w:rsidR="00A6028D" w:rsidRPr="002B00CF">
        <w:trPr>
          <w:trHeight w:val="543"/>
        </w:trPr>
        <w:tc>
          <w:tcPr>
            <w:tcW w:w="5670" w:type="dxa"/>
            <w:gridSpan w:val="2"/>
          </w:tcPr>
          <w:p w:rsidR="00A6028D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Responsible of a Master Module</w:t>
            </w:r>
          </w:p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55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Yes…      No….</w:t>
            </w:r>
          </w:p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 Si …       No….</w:t>
            </w:r>
          </w:p>
        </w:tc>
        <w:tc>
          <w:tcPr>
            <w:tcW w:w="1907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  <w:tr w:rsidR="00A6028D" w:rsidRPr="002B00CF">
        <w:trPr>
          <w:trHeight w:val="543"/>
        </w:trPr>
        <w:tc>
          <w:tcPr>
            <w:tcW w:w="5670" w:type="dxa"/>
            <w:gridSpan w:val="2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Lecture</w:t>
            </w:r>
            <w:r>
              <w:rPr>
                <w:rFonts w:ascii="Arial" w:hAnsi="Arial" w:cs="Arial"/>
                <w:lang w:val="en-US"/>
              </w:rPr>
              <w:t>r</w:t>
            </w:r>
            <w:r w:rsidRPr="002B00C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2B00CF">
              <w:rPr>
                <w:rFonts w:ascii="Arial" w:hAnsi="Arial" w:cs="Arial"/>
                <w:lang w:val="en-US"/>
              </w:rPr>
              <w:t xml:space="preserve"> at least </w:t>
            </w:r>
            <w:r>
              <w:rPr>
                <w:rFonts w:ascii="Arial" w:hAnsi="Arial" w:cs="Arial"/>
                <w:lang w:val="en-US"/>
              </w:rPr>
              <w:t xml:space="preserve">3 </w:t>
            </w:r>
            <w:r w:rsidRPr="002B00CF">
              <w:rPr>
                <w:rFonts w:ascii="Arial" w:hAnsi="Arial" w:cs="Arial"/>
                <w:lang w:val="en-US"/>
              </w:rPr>
              <w:t>consecutive years at the Master</w:t>
            </w:r>
          </w:p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55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Yes…      No….</w:t>
            </w:r>
          </w:p>
          <w:p w:rsidR="00A6028D" w:rsidRPr="002B00CF" w:rsidRDefault="00217FC4" w:rsidP="002E5F87">
            <w:pPr>
              <w:rPr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 xml:space="preserve">  Si …       No….</w:t>
            </w:r>
          </w:p>
        </w:tc>
        <w:tc>
          <w:tcPr>
            <w:tcW w:w="1907" w:type="dxa"/>
          </w:tcPr>
          <w:p w:rsidR="00A6028D" w:rsidRPr="002B00CF" w:rsidRDefault="003A57E1" w:rsidP="002E5F8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6028D" w:rsidRPr="002B00CF" w:rsidRDefault="003A57E1" w:rsidP="00A6028D">
      <w:pPr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A6028D" w:rsidRPr="00D95D7A">
        <w:trPr>
          <w:trHeight w:hRule="exact" w:val="3049"/>
        </w:trPr>
        <w:tc>
          <w:tcPr>
            <w:tcW w:w="9544" w:type="dxa"/>
          </w:tcPr>
          <w:p w:rsidR="00A6028D" w:rsidRPr="002B00CF" w:rsidRDefault="00217FC4" w:rsidP="002E5F87">
            <w:pPr>
              <w:rPr>
                <w:rFonts w:ascii="Arial" w:hAnsi="Arial" w:cs="Arial"/>
                <w:lang w:val="en-US"/>
              </w:rPr>
            </w:pPr>
            <w:r w:rsidRPr="002B00CF">
              <w:rPr>
                <w:rFonts w:ascii="Arial" w:hAnsi="Arial" w:cs="Arial"/>
                <w:lang w:val="en-US"/>
              </w:rPr>
              <w:t>Brief description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B00CF">
              <w:rPr>
                <w:rFonts w:ascii="Arial" w:hAnsi="Arial" w:cs="Arial"/>
                <w:lang w:val="en-US"/>
              </w:rPr>
              <w:t xml:space="preserve"> (Max 1500 characters)</w:t>
            </w:r>
          </w:p>
          <w:p w:rsidR="00A6028D" w:rsidRPr="002B00CF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2B00CF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  <w:p w:rsidR="00A6028D" w:rsidRPr="00D95D7A" w:rsidRDefault="003A57E1" w:rsidP="002E5F87">
            <w:pPr>
              <w:ind w:right="332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A6028D" w:rsidRPr="00D95D7A" w:rsidRDefault="003A57E1" w:rsidP="00A6028D">
      <w:pPr>
        <w:ind w:right="332"/>
        <w:jc w:val="both"/>
        <w:rPr>
          <w:lang w:val="en-US"/>
        </w:rPr>
      </w:pPr>
    </w:p>
    <w:p w:rsidR="00A6028D" w:rsidRPr="00D95D7A" w:rsidRDefault="00217FC4" w:rsidP="00A6028D">
      <w:pPr>
        <w:ind w:right="332"/>
        <w:jc w:val="both"/>
        <w:rPr>
          <w:rFonts w:ascii="Arial" w:hAnsi="Arial" w:cs="Arial"/>
          <w:lang w:val="en-US"/>
        </w:rPr>
      </w:pPr>
      <w:r w:rsidRPr="00D95D7A">
        <w:rPr>
          <w:rFonts w:ascii="Arial" w:hAnsi="Arial" w:cs="Arial"/>
          <w:lang w:val="en-US"/>
        </w:rPr>
        <w:t>List either 5 publications, certificates, professional recognitions, or other relevant achievements</w:t>
      </w:r>
    </w:p>
    <w:p w:rsidR="00A6028D" w:rsidRPr="002B00CF" w:rsidRDefault="003A57E1" w:rsidP="00A6028D">
      <w:pPr>
        <w:ind w:right="332"/>
        <w:jc w:val="both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A6028D" w:rsidRPr="003A57E1">
        <w:trPr>
          <w:trHeight w:hRule="exact" w:val="567"/>
        </w:trPr>
        <w:tc>
          <w:tcPr>
            <w:tcW w:w="9544" w:type="dxa"/>
          </w:tcPr>
          <w:p w:rsidR="00A6028D" w:rsidRPr="00224F8D" w:rsidRDefault="003A57E1" w:rsidP="002E5F87">
            <w:pPr>
              <w:tabs>
                <w:tab w:val="left" w:pos="313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A6028D" w:rsidRPr="00224F8D" w:rsidRDefault="003A57E1" w:rsidP="00A6028D">
      <w:pPr>
        <w:spacing w:line="120" w:lineRule="auto"/>
        <w:rPr>
          <w:rFonts w:ascii="Arial" w:hAnsi="Arial" w:cs="Arial"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A6028D" w:rsidRPr="003A57E1">
        <w:trPr>
          <w:trHeight w:hRule="exact" w:val="567"/>
        </w:trPr>
        <w:tc>
          <w:tcPr>
            <w:tcW w:w="9544" w:type="dxa"/>
          </w:tcPr>
          <w:p w:rsidR="00A6028D" w:rsidRPr="00224F8D" w:rsidRDefault="00217FC4" w:rsidP="002E5F87">
            <w:pPr>
              <w:rPr>
                <w:rFonts w:ascii="Arial" w:hAnsi="Arial" w:cs="Arial"/>
                <w:sz w:val="18"/>
                <w:lang w:val="en-US"/>
              </w:rPr>
            </w:pPr>
            <w:r w:rsidRPr="00224F8D">
              <w:rPr>
                <w:rFonts w:ascii="Arial" w:eastAsia="Batang" w:hAnsi="Arial" w:cs="Arial"/>
                <w:sz w:val="18"/>
                <w:lang w:val="en-US" w:eastAsia="ko-KR"/>
              </w:rPr>
              <w:tab/>
            </w:r>
          </w:p>
        </w:tc>
      </w:tr>
    </w:tbl>
    <w:p w:rsidR="00A6028D" w:rsidRPr="00224F8D" w:rsidRDefault="003A57E1" w:rsidP="00A6028D">
      <w:pPr>
        <w:spacing w:line="120" w:lineRule="auto"/>
        <w:rPr>
          <w:rFonts w:ascii="Arial" w:hAnsi="Arial" w:cs="Arial"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A6028D" w:rsidRPr="003A57E1">
        <w:trPr>
          <w:trHeight w:hRule="exact" w:val="777"/>
        </w:trPr>
        <w:tc>
          <w:tcPr>
            <w:tcW w:w="9544" w:type="dxa"/>
          </w:tcPr>
          <w:p w:rsidR="00A6028D" w:rsidRPr="00224F8D" w:rsidRDefault="003A57E1" w:rsidP="002E5F8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A6028D" w:rsidRPr="00224F8D" w:rsidRDefault="003A57E1" w:rsidP="00A6028D">
      <w:pPr>
        <w:spacing w:line="120" w:lineRule="auto"/>
        <w:rPr>
          <w:rFonts w:ascii="Arial" w:hAnsi="Arial" w:cs="Arial"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A6028D" w:rsidRPr="003A57E1">
        <w:trPr>
          <w:trHeight w:hRule="exact" w:val="781"/>
        </w:trPr>
        <w:tc>
          <w:tcPr>
            <w:tcW w:w="9544" w:type="dxa"/>
          </w:tcPr>
          <w:p w:rsidR="00A6028D" w:rsidRPr="00224F8D" w:rsidRDefault="003A57E1" w:rsidP="002E5F8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A6028D" w:rsidRPr="00224F8D" w:rsidRDefault="003A57E1" w:rsidP="00A6028D">
      <w:pPr>
        <w:spacing w:line="120" w:lineRule="auto"/>
        <w:rPr>
          <w:rFonts w:ascii="Arial" w:hAnsi="Arial" w:cs="Arial"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A6028D" w:rsidRPr="003A57E1">
        <w:trPr>
          <w:trHeight w:hRule="exact" w:val="769"/>
        </w:trPr>
        <w:tc>
          <w:tcPr>
            <w:tcW w:w="9544" w:type="dxa"/>
          </w:tcPr>
          <w:p w:rsidR="00A6028D" w:rsidRPr="00224F8D" w:rsidRDefault="003A57E1" w:rsidP="002E5F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A6028D" w:rsidRPr="00A6028D" w:rsidRDefault="003A57E1" w:rsidP="00A6028D">
      <w:pPr>
        <w:spacing w:line="276" w:lineRule="auto"/>
        <w:jc w:val="both"/>
        <w:rPr>
          <w:sz w:val="22"/>
          <w:szCs w:val="22"/>
          <w:lang w:val="en-US"/>
        </w:rPr>
      </w:pPr>
    </w:p>
    <w:sectPr w:rsidR="00A6028D" w:rsidRPr="00A6028D" w:rsidSect="00663274">
      <w:headerReference w:type="default" r:id="rId7"/>
      <w:footerReference w:type="default" r:id="rId8"/>
      <w:pgSz w:w="11907" w:h="16840" w:code="9"/>
      <w:pgMar w:top="1956" w:right="964" w:bottom="1560" w:left="1134" w:header="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C4" w:rsidRDefault="00217FC4">
      <w:r>
        <w:separator/>
      </w:r>
    </w:p>
  </w:endnote>
  <w:endnote w:type="continuationSeparator" w:id="1">
    <w:p w:rsidR="00217FC4" w:rsidRDefault="0021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AAAA+F0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50" w:rsidRDefault="003A57E1">
    <w:pPr>
      <w:pStyle w:val="Pidipagina"/>
      <w:rPr>
        <w:sz w:val="16"/>
      </w:rPr>
    </w:pPr>
  </w:p>
  <w:p w:rsidR="00AA5950" w:rsidRDefault="003A57E1">
    <w:pPr>
      <w:pStyle w:val="Pidipagin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C4" w:rsidRDefault="00217FC4">
      <w:r>
        <w:separator/>
      </w:r>
    </w:p>
  </w:footnote>
  <w:footnote w:type="continuationSeparator" w:id="1">
    <w:p w:rsidR="00217FC4" w:rsidRDefault="0021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50" w:rsidRDefault="00217FC4">
    <w:pPr>
      <w:pStyle w:val="Intestazione"/>
      <w:rPr>
        <w:rFonts w:ascii="Franklin Gothic Book" w:hAnsi="Franklin Gothic Book"/>
        <w:sz w:val="24"/>
        <w:lang w:val="en-US"/>
      </w:rPr>
    </w:pPr>
    <w:r>
      <w:rPr>
        <w:rFonts w:ascii="Franklin Gothic Book" w:hAnsi="Franklin Gothic Book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2289810</wp:posOffset>
          </wp:positionH>
          <wp:positionV relativeFrom="margin">
            <wp:posOffset>-1003935</wp:posOffset>
          </wp:positionV>
          <wp:extent cx="1285875" cy="552450"/>
          <wp:effectExtent l="19050" t="0" r="9525" b="0"/>
          <wp:wrapSquare wrapText="bothSides"/>
          <wp:docPr id="2" name="Immagine 1" descr="SA_scienze_logo_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scienze_logo_i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5950" w:rsidRDefault="003A57E1">
    <w:pPr>
      <w:pStyle w:val="Intestazione"/>
    </w:pPr>
  </w:p>
  <w:p w:rsidR="00AA5950" w:rsidRDefault="003A57E1">
    <w:pPr>
      <w:pStyle w:val="Intestazione"/>
    </w:pPr>
  </w:p>
  <w:p w:rsidR="00AA5950" w:rsidRDefault="003A57E1">
    <w:pPr>
      <w:pStyle w:val="Intestazione"/>
    </w:pPr>
  </w:p>
  <w:p w:rsidR="00AA5950" w:rsidRDefault="00217FC4">
    <w:pPr>
      <w:pStyle w:val="Intestazione"/>
    </w:pPr>
    <w:r>
      <w:t>PD</w:t>
    </w:r>
    <w:r w:rsidR="003A57E1">
      <w:t xml:space="preserve"> 506 del 13/11/2013</w:t>
    </w:r>
  </w:p>
  <w:p w:rsidR="003A57E1" w:rsidRDefault="003A57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A8A3D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A57D16"/>
    <w:multiLevelType w:val="hybridMultilevel"/>
    <w:tmpl w:val="73F8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733F62"/>
    <w:multiLevelType w:val="hybridMultilevel"/>
    <w:tmpl w:val="2C726BF8"/>
    <w:lvl w:ilvl="0" w:tplc="C6B0DF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4E7213"/>
    <w:multiLevelType w:val="hybridMultilevel"/>
    <w:tmpl w:val="3D1487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706AB"/>
    <w:multiLevelType w:val="hybridMultilevel"/>
    <w:tmpl w:val="2B301500"/>
    <w:lvl w:ilvl="0" w:tplc="FBCEB1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56F69"/>
    <w:multiLevelType w:val="hybridMultilevel"/>
    <w:tmpl w:val="AEC06C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F5590"/>
    <w:multiLevelType w:val="hybridMultilevel"/>
    <w:tmpl w:val="8C809758"/>
    <w:lvl w:ilvl="0" w:tplc="17208C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F749F"/>
    <w:multiLevelType w:val="hybridMultilevel"/>
    <w:tmpl w:val="9A44AD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66CAC"/>
    <w:multiLevelType w:val="hybridMultilevel"/>
    <w:tmpl w:val="C5222542"/>
    <w:lvl w:ilvl="0" w:tplc="83F25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661A6"/>
    <w:multiLevelType w:val="hybridMultilevel"/>
    <w:tmpl w:val="2F18F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F83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A6AC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7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84555"/>
    <w:rsid w:val="00085364"/>
    <w:rsid w:val="000E6EE8"/>
    <w:rsid w:val="00152669"/>
    <w:rsid w:val="00217FC4"/>
    <w:rsid w:val="00230421"/>
    <w:rsid w:val="002532EB"/>
    <w:rsid w:val="003A57E1"/>
    <w:rsid w:val="00484555"/>
    <w:rsid w:val="00B64A99"/>
    <w:rsid w:val="00F2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04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204B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11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73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73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63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311D8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07371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07371"/>
    <w:rPr>
      <w:rFonts w:ascii="Calibri" w:hAnsi="Calibri"/>
      <w:b/>
      <w:sz w:val="28"/>
    </w:rPr>
  </w:style>
  <w:style w:type="paragraph" w:styleId="Intestazione">
    <w:name w:val="header"/>
    <w:basedOn w:val="Normale"/>
    <w:link w:val="IntestazioneCarattere"/>
    <w:rsid w:val="0016204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63E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6204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63EB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16204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16204B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E63EB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DE140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37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3EB"/>
    <w:rPr>
      <w:sz w:val="0"/>
      <w:szCs w:val="0"/>
    </w:rPr>
  </w:style>
  <w:style w:type="paragraph" w:styleId="Corpodeltesto2">
    <w:name w:val="Body Text 2"/>
    <w:basedOn w:val="Normale"/>
    <w:link w:val="Corpodeltesto2Carattere"/>
    <w:uiPriority w:val="99"/>
    <w:rsid w:val="00F95E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95EE0"/>
    <w:rPr>
      <w:rFonts w:cs="Times New Roman"/>
    </w:rPr>
  </w:style>
  <w:style w:type="paragraph" w:customStyle="1" w:styleId="CM14">
    <w:name w:val="CM14"/>
    <w:uiPriority w:val="99"/>
    <w:rsid w:val="00F95EE0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E07371"/>
    <w:rPr>
      <w:rFonts w:ascii="Courier New" w:hAnsi="Courier New"/>
      <w:lang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E07371"/>
    <w:rPr>
      <w:rFonts w:ascii="Courier New" w:hAnsi="Courier New"/>
    </w:rPr>
  </w:style>
  <w:style w:type="paragraph" w:styleId="NormaleWeb">
    <w:name w:val="Normal (Web)"/>
    <w:basedOn w:val="Normale"/>
    <w:uiPriority w:val="99"/>
    <w:rsid w:val="00E571F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80B14"/>
    <w:pPr>
      <w:ind w:left="720"/>
      <w:contextualSpacing/>
    </w:pPr>
  </w:style>
  <w:style w:type="paragraph" w:customStyle="1" w:styleId="articolo">
    <w:name w:val="articolo"/>
    <w:basedOn w:val="Normale"/>
    <w:uiPriority w:val="99"/>
    <w:rsid w:val="00643DB0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basedOn w:val="Carpredefinitoparagrafo"/>
    <w:uiPriority w:val="99"/>
    <w:rsid w:val="00906047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2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95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zid\Impostazioni%20locali\Temporary%20Internet%20Files\OLK22F\Modella_lettera_AA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Modella_lettera_AAF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>CIC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Camerino,</dc:title>
  <dc:creator>user</dc:creator>
  <cp:lastModifiedBy>Giulia</cp:lastModifiedBy>
  <cp:revision>3</cp:revision>
  <cp:lastPrinted>2013-07-31T10:09:00Z</cp:lastPrinted>
  <dcterms:created xsi:type="dcterms:W3CDTF">2013-11-14T09:01:00Z</dcterms:created>
  <dcterms:modified xsi:type="dcterms:W3CDTF">2013-11-14T09:04:00Z</dcterms:modified>
</cp:coreProperties>
</file>